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AA51" w14:textId="77777777" w:rsidR="00061BA2" w:rsidRPr="00BD6FAB" w:rsidRDefault="00061BA2" w:rsidP="00061BA2">
      <w:pPr>
        <w:rPr>
          <w:sz w:val="28"/>
          <w:szCs w:val="32"/>
          <w:lang w:val="de-AT"/>
        </w:rPr>
      </w:pPr>
    </w:p>
    <w:p w14:paraId="0454C078" w14:textId="77777777" w:rsidR="00061BA2" w:rsidRPr="00BD6FAB" w:rsidRDefault="00061BA2" w:rsidP="00061BA2">
      <w:pPr>
        <w:rPr>
          <w:sz w:val="28"/>
          <w:szCs w:val="32"/>
          <w:lang w:val="de-AT"/>
        </w:rPr>
      </w:pPr>
      <w:r w:rsidRPr="00BD6FAB">
        <w:rPr>
          <w:sz w:val="28"/>
          <w:szCs w:val="32"/>
          <w:lang w:val="de-AT"/>
        </w:rPr>
        <w:t>Fragebogen für die Beitragsregulierung</w:t>
      </w:r>
    </w:p>
    <w:p w14:paraId="4268634E" w14:textId="77777777" w:rsidR="00061BA2" w:rsidRDefault="00061BA2" w:rsidP="00061BA2">
      <w:pPr>
        <w:rPr>
          <w:lang w:val="de-AT"/>
        </w:rPr>
      </w:pPr>
    </w:p>
    <w:p w14:paraId="39B68B84" w14:textId="77777777" w:rsidR="00061BA2" w:rsidRDefault="00061BA2" w:rsidP="00061BA2">
      <w:pPr>
        <w:rPr>
          <w:lang w:val="de-AT"/>
        </w:rPr>
      </w:pPr>
    </w:p>
    <w:p w14:paraId="2B131B2D" w14:textId="77777777" w:rsidR="00061BA2" w:rsidRDefault="00061BA2" w:rsidP="00061BA2">
      <w:pPr>
        <w:rPr>
          <w:lang w:val="de-AT"/>
        </w:rPr>
      </w:pPr>
      <w:r>
        <w:rPr>
          <w:lang w:val="de-AT"/>
        </w:rPr>
        <w:t>Versicherungsnehmer:</w:t>
      </w:r>
    </w:p>
    <w:p w14:paraId="1706471F" w14:textId="77777777" w:rsidR="00061BA2" w:rsidRDefault="00061BA2" w:rsidP="00061BA2">
      <w:pPr>
        <w:pBdr>
          <w:bottom w:val="single" w:sz="4" w:space="1" w:color="auto"/>
        </w:pBdr>
        <w:rPr>
          <w:lang w:val="de-AT"/>
        </w:rPr>
      </w:pPr>
    </w:p>
    <w:p w14:paraId="66E32575" w14:textId="77777777" w:rsidR="00061BA2" w:rsidRDefault="00061BA2" w:rsidP="00061BA2">
      <w:pPr>
        <w:rPr>
          <w:lang w:val="de-AT"/>
        </w:rPr>
      </w:pPr>
    </w:p>
    <w:p w14:paraId="3320F85C" w14:textId="77777777" w:rsidR="00061BA2" w:rsidRDefault="00061BA2" w:rsidP="00061BA2">
      <w:pPr>
        <w:rPr>
          <w:lang w:val="de-AT"/>
        </w:rPr>
      </w:pPr>
      <w:r>
        <w:rPr>
          <w:lang w:val="de-AT"/>
        </w:rPr>
        <w:t>Versicherungspolizze:</w:t>
      </w:r>
    </w:p>
    <w:p w14:paraId="12E4A8C2" w14:textId="77777777" w:rsidR="00061BA2" w:rsidRDefault="00061BA2" w:rsidP="00061BA2">
      <w:pPr>
        <w:pBdr>
          <w:bottom w:val="single" w:sz="4" w:space="1" w:color="auto"/>
        </w:pBdr>
        <w:rPr>
          <w:lang w:val="de-AT"/>
        </w:rPr>
      </w:pPr>
    </w:p>
    <w:p w14:paraId="692ACAF4" w14:textId="77777777" w:rsidR="00061BA2" w:rsidRDefault="00061BA2" w:rsidP="00061BA2">
      <w:pPr>
        <w:rPr>
          <w:lang w:val="de-AT"/>
        </w:rPr>
      </w:pPr>
    </w:p>
    <w:p w14:paraId="29B8E07D" w14:textId="77777777" w:rsidR="00061BA2" w:rsidRDefault="00061BA2" w:rsidP="00061BA2">
      <w:pPr>
        <w:rPr>
          <w:lang w:val="de-AT"/>
        </w:rPr>
      </w:pPr>
      <w:r>
        <w:rPr>
          <w:lang w:val="de-AT"/>
        </w:rPr>
        <w:t>Versicherungsperiode:</w:t>
      </w:r>
    </w:p>
    <w:p w14:paraId="3488D9D4" w14:textId="77777777" w:rsidR="00061BA2" w:rsidRDefault="00061BA2" w:rsidP="00061BA2">
      <w:pPr>
        <w:pBdr>
          <w:bottom w:val="single" w:sz="4" w:space="1" w:color="auto"/>
        </w:pBdr>
        <w:rPr>
          <w:lang w:val="de-AT"/>
        </w:rPr>
      </w:pPr>
    </w:p>
    <w:p w14:paraId="01195942" w14:textId="77777777" w:rsidR="00061BA2" w:rsidRPr="00BD6FAB" w:rsidRDefault="00061BA2" w:rsidP="00061BA2">
      <w:pPr>
        <w:rPr>
          <w:lang w:val="de-AT"/>
        </w:rPr>
      </w:pPr>
    </w:p>
    <w:p w14:paraId="4481F824" w14:textId="77777777" w:rsidR="00061BA2" w:rsidRPr="00BD6FAB" w:rsidRDefault="00061BA2" w:rsidP="00061BA2">
      <w:pPr>
        <w:rPr>
          <w:lang w:val="de-AT"/>
        </w:rPr>
      </w:pPr>
    </w:p>
    <w:p w14:paraId="49195BA3" w14:textId="77777777" w:rsidR="00061BA2" w:rsidRDefault="00061BA2" w:rsidP="00061BA2">
      <w:pPr>
        <w:rPr>
          <w:i/>
          <w:iCs/>
          <w:lang w:val="de-AT"/>
        </w:rPr>
      </w:pPr>
    </w:p>
    <w:p w14:paraId="6CDD6A5B" w14:textId="77777777" w:rsidR="00061BA2" w:rsidRDefault="00061BA2" w:rsidP="00061BA2">
      <w:pPr>
        <w:rPr>
          <w:lang w:val="de-AT"/>
        </w:rPr>
      </w:pPr>
    </w:p>
    <w:p w14:paraId="054625B7" w14:textId="77777777" w:rsidR="00061BA2" w:rsidRDefault="00061BA2" w:rsidP="00061BA2">
      <w:pPr>
        <w:rPr>
          <w:lang w:val="de-AT"/>
        </w:rPr>
      </w:pPr>
    </w:p>
    <w:p w14:paraId="6F218C4F" w14:textId="77777777" w:rsidR="00061BA2" w:rsidRDefault="00061BA2" w:rsidP="00061BA2">
      <w:pPr>
        <w:pBdr>
          <w:bottom w:val="single" w:sz="4" w:space="1" w:color="auto"/>
        </w:pBdr>
        <w:rPr>
          <w:lang w:val="de-AT"/>
        </w:rPr>
      </w:pPr>
      <w:r>
        <w:rPr>
          <w:lang w:val="de-AT"/>
        </w:rPr>
        <w:t>Höhe der Lohnsummen und Gehälter:</w:t>
      </w:r>
    </w:p>
    <w:p w14:paraId="7510A0B1" w14:textId="77777777" w:rsidR="00061BA2" w:rsidRDefault="00061BA2" w:rsidP="00061BA2">
      <w:pPr>
        <w:pBdr>
          <w:bottom w:val="single" w:sz="4" w:space="1" w:color="auto"/>
        </w:pBdr>
        <w:rPr>
          <w:lang w:val="de-AT"/>
        </w:rPr>
      </w:pPr>
    </w:p>
    <w:p w14:paraId="19F19905" w14:textId="77777777" w:rsidR="00061BA2" w:rsidRDefault="00061BA2" w:rsidP="00061BA2">
      <w:pPr>
        <w:rPr>
          <w:lang w:val="de-AT"/>
        </w:rPr>
      </w:pPr>
    </w:p>
    <w:p w14:paraId="64880BE3" w14:textId="0F7B1E5C" w:rsidR="00061BA2" w:rsidRDefault="00061BA2" w:rsidP="00061BA2">
      <w:pPr>
        <w:rPr>
          <w:lang w:val="de-AT"/>
        </w:rPr>
      </w:pPr>
      <w:r>
        <w:rPr>
          <w:lang w:val="de-AT"/>
        </w:rPr>
        <w:t>Jahresumsatz de</w:t>
      </w:r>
      <w:r w:rsidR="00864F2F">
        <w:rPr>
          <w:lang w:val="de-AT"/>
        </w:rPr>
        <w:t>s</w:t>
      </w:r>
      <w:r>
        <w:rPr>
          <w:lang w:val="de-AT"/>
        </w:rPr>
        <w:t xml:space="preserve"> versicherten Betriebe</w:t>
      </w:r>
      <w:r w:rsidR="002A4B75">
        <w:rPr>
          <w:lang w:val="de-AT"/>
        </w:rPr>
        <w:t>s</w:t>
      </w:r>
      <w:r>
        <w:rPr>
          <w:lang w:val="de-AT"/>
        </w:rPr>
        <w:t>:</w:t>
      </w:r>
    </w:p>
    <w:p w14:paraId="523CF0B6" w14:textId="77777777" w:rsidR="00061BA2" w:rsidRDefault="00061BA2" w:rsidP="00061BA2">
      <w:pPr>
        <w:pBdr>
          <w:bottom w:val="single" w:sz="4" w:space="1" w:color="auto"/>
        </w:pBdr>
        <w:rPr>
          <w:lang w:val="de-AT"/>
        </w:rPr>
      </w:pPr>
    </w:p>
    <w:p w14:paraId="06EB4984" w14:textId="77777777" w:rsidR="00061BA2" w:rsidRDefault="00061BA2" w:rsidP="00061BA2">
      <w:pPr>
        <w:rPr>
          <w:lang w:val="de-AT"/>
        </w:rPr>
      </w:pPr>
    </w:p>
    <w:p w14:paraId="0B7006CD" w14:textId="77777777" w:rsidR="00061BA2" w:rsidRDefault="00061BA2" w:rsidP="00061BA2">
      <w:pPr>
        <w:rPr>
          <w:lang w:val="de-AT"/>
        </w:rPr>
      </w:pPr>
      <w:r>
        <w:rPr>
          <w:lang w:val="de-AT"/>
        </w:rPr>
        <w:t>Deckungsbeitrag:</w:t>
      </w:r>
    </w:p>
    <w:p w14:paraId="63C1A2A3" w14:textId="77777777" w:rsidR="00061BA2" w:rsidRPr="00F85E2B" w:rsidRDefault="00061BA2" w:rsidP="00061BA2">
      <w:pPr>
        <w:pBdr>
          <w:bottom w:val="single" w:sz="4" w:space="1" w:color="auto"/>
        </w:pBdr>
        <w:rPr>
          <w:lang w:val="de-AT"/>
        </w:rPr>
      </w:pPr>
    </w:p>
    <w:p w14:paraId="168941F3" w14:textId="77777777" w:rsidR="00061BA2" w:rsidRDefault="00061BA2" w:rsidP="00061BA2">
      <w:pPr>
        <w:rPr>
          <w:lang w:val="de-AT"/>
        </w:rPr>
      </w:pPr>
    </w:p>
    <w:p w14:paraId="2AB3CEFC" w14:textId="77777777" w:rsidR="00061BA2" w:rsidRDefault="00061BA2" w:rsidP="00061BA2">
      <w:pPr>
        <w:rPr>
          <w:lang w:val="de-AT"/>
        </w:rPr>
      </w:pPr>
    </w:p>
    <w:p w14:paraId="4F186CDE" w14:textId="77777777" w:rsidR="00061BA2" w:rsidRDefault="00061BA2" w:rsidP="00061BA2">
      <w:pPr>
        <w:rPr>
          <w:lang w:val="de-AT"/>
        </w:rPr>
      </w:pPr>
    </w:p>
    <w:p w14:paraId="771559E3" w14:textId="77777777" w:rsidR="00061BA2" w:rsidRDefault="00061BA2" w:rsidP="00061BA2">
      <w:pPr>
        <w:rPr>
          <w:lang w:val="de-AT"/>
        </w:rPr>
      </w:pPr>
    </w:p>
    <w:p w14:paraId="0926401F" w14:textId="77777777" w:rsidR="00061BA2" w:rsidRDefault="00061BA2" w:rsidP="00061BA2">
      <w:pPr>
        <w:rPr>
          <w:lang w:val="de-AT"/>
        </w:rPr>
      </w:pPr>
    </w:p>
    <w:p w14:paraId="1B76930C" w14:textId="77777777" w:rsidR="00061BA2" w:rsidRDefault="00061BA2" w:rsidP="00061BA2">
      <w:pPr>
        <w:rPr>
          <w:lang w:val="de-AT"/>
        </w:rPr>
      </w:pPr>
    </w:p>
    <w:p w14:paraId="2EF3E62A" w14:textId="77777777" w:rsidR="00061BA2" w:rsidRDefault="00061BA2" w:rsidP="00061BA2">
      <w:pPr>
        <w:rPr>
          <w:lang w:val="de-AT"/>
        </w:rPr>
      </w:pPr>
    </w:p>
    <w:p w14:paraId="5DD19294" w14:textId="77777777" w:rsidR="00061BA2" w:rsidRDefault="00061BA2" w:rsidP="00061BA2">
      <w:pPr>
        <w:rPr>
          <w:lang w:val="de-AT"/>
        </w:rPr>
      </w:pPr>
    </w:p>
    <w:p w14:paraId="4BF10FE2" w14:textId="77777777" w:rsidR="00061BA2" w:rsidRDefault="00061BA2" w:rsidP="00061BA2">
      <w:pPr>
        <w:rPr>
          <w:lang w:val="de-AT"/>
        </w:rPr>
      </w:pPr>
    </w:p>
    <w:p w14:paraId="79FB1BF4" w14:textId="77777777" w:rsidR="00061BA2" w:rsidRDefault="00061BA2" w:rsidP="00061BA2">
      <w:pPr>
        <w:rPr>
          <w:lang w:val="de-AT"/>
        </w:rPr>
      </w:pPr>
    </w:p>
    <w:p w14:paraId="316C4B17" w14:textId="77777777" w:rsidR="00061BA2" w:rsidRPr="00F85E2B" w:rsidRDefault="00061BA2" w:rsidP="00061BA2">
      <w:pPr>
        <w:rPr>
          <w:lang w:val="de-AT"/>
        </w:rPr>
      </w:pPr>
      <w:r w:rsidRPr="00F85E2B"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87F5E" wp14:editId="1B9B16BD">
                <wp:simplePos x="0" y="0"/>
                <wp:positionH relativeFrom="column">
                  <wp:posOffset>3161557</wp:posOffset>
                </wp:positionH>
                <wp:positionV relativeFrom="paragraph">
                  <wp:posOffset>59389</wp:posOffset>
                </wp:positionV>
                <wp:extent cx="2225615" cy="8627"/>
                <wp:effectExtent l="0" t="0" r="22860" b="29845"/>
                <wp:wrapNone/>
                <wp:docPr id="76" name="Gerader Verbinde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615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BAB34" id="Gerader Verbinder 7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95pt,4.7pt" to="424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F85E2B"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3FF1E" wp14:editId="251EED0E">
                <wp:simplePos x="0" y="0"/>
                <wp:positionH relativeFrom="margin">
                  <wp:align>left</wp:align>
                </wp:positionH>
                <wp:positionV relativeFrom="paragraph">
                  <wp:posOffset>68017</wp:posOffset>
                </wp:positionV>
                <wp:extent cx="1604513" cy="0"/>
                <wp:effectExtent l="0" t="0" r="0" b="0"/>
                <wp:wrapNone/>
                <wp:docPr id="75" name="Gerader Verbinde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5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83F6B" id="Gerader Verbinder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35pt" to="126.3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289771E" w14:textId="77777777" w:rsidR="00061BA2" w:rsidRDefault="00061BA2" w:rsidP="00061BA2">
      <w:pPr>
        <w:rPr>
          <w:lang w:val="de-AT"/>
        </w:rPr>
      </w:pPr>
      <w:r>
        <w:rPr>
          <w:lang w:val="de-AT"/>
        </w:rPr>
        <w:t>Ort, Datum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  <w:t>Unterschrift des Versicherungsnehmers</w:t>
      </w:r>
    </w:p>
    <w:p w14:paraId="46463B17" w14:textId="77777777" w:rsidR="00C946C3" w:rsidRPr="00FB1010" w:rsidRDefault="00C946C3" w:rsidP="00061BA2">
      <w:pPr>
        <w:pStyle w:val="EinfAbs"/>
        <w:ind w:right="10"/>
        <w:rPr>
          <w:rFonts w:ascii="Helvetica" w:hAnsi="Helvetica"/>
          <w:sz w:val="20"/>
          <w:szCs w:val="20"/>
        </w:rPr>
      </w:pPr>
    </w:p>
    <w:sectPr w:rsidR="00C946C3" w:rsidRPr="00FB1010" w:rsidSect="006D58E4">
      <w:headerReference w:type="default" r:id="rId6"/>
      <w:footerReference w:type="default" r:id="rId7"/>
      <w:headerReference w:type="first" r:id="rId8"/>
      <w:pgSz w:w="11906" w:h="16838"/>
      <w:pgMar w:top="3402" w:right="1416" w:bottom="170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6660" w14:textId="77777777" w:rsidR="00061BA2" w:rsidRDefault="00061BA2" w:rsidP="00BE7977">
      <w:r>
        <w:separator/>
      </w:r>
    </w:p>
  </w:endnote>
  <w:endnote w:type="continuationSeparator" w:id="0">
    <w:p w14:paraId="5E0B88B4" w14:textId="77777777" w:rsidR="00061BA2" w:rsidRDefault="00061BA2" w:rsidP="00BE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1EAD" w14:textId="77777777" w:rsidR="002979F7" w:rsidRPr="002979F7" w:rsidRDefault="002979F7" w:rsidP="002979F7">
    <w:pPr>
      <w:pStyle w:val="Fuzeile"/>
      <w:jc w:val="right"/>
      <w:rPr>
        <w:rFonts w:ascii="Helvetica" w:hAnsi="Helvetica"/>
        <w:sz w:val="12"/>
        <w:szCs w:val="12"/>
      </w:rPr>
    </w:pPr>
    <w:r w:rsidRPr="002979F7">
      <w:rPr>
        <w:rFonts w:ascii="Helvetica" w:hAnsi="Helvetica"/>
        <w:kern w:val="0"/>
        <w:sz w:val="12"/>
        <w:szCs w:val="12"/>
      </w:rPr>
      <w:t xml:space="preserve">Seite </w:t>
    </w:r>
    <w:r w:rsidRPr="002979F7">
      <w:rPr>
        <w:rFonts w:ascii="Helvetica" w:hAnsi="Helvetica"/>
        <w:kern w:val="0"/>
        <w:sz w:val="12"/>
        <w:szCs w:val="12"/>
      </w:rPr>
      <w:fldChar w:fldCharType="begin"/>
    </w:r>
    <w:r w:rsidRPr="002979F7">
      <w:rPr>
        <w:rFonts w:ascii="Helvetica" w:hAnsi="Helvetica"/>
        <w:kern w:val="0"/>
        <w:sz w:val="12"/>
        <w:szCs w:val="12"/>
      </w:rPr>
      <w:instrText xml:space="preserve"> PAGE </w:instrText>
    </w:r>
    <w:r w:rsidRPr="002979F7">
      <w:rPr>
        <w:rFonts w:ascii="Helvetica" w:hAnsi="Helvetica"/>
        <w:kern w:val="0"/>
        <w:sz w:val="12"/>
        <w:szCs w:val="12"/>
      </w:rPr>
      <w:fldChar w:fldCharType="separate"/>
    </w:r>
    <w:r w:rsidRPr="002979F7">
      <w:rPr>
        <w:rFonts w:ascii="Helvetica" w:hAnsi="Helvetica"/>
        <w:noProof/>
        <w:kern w:val="0"/>
        <w:sz w:val="12"/>
        <w:szCs w:val="12"/>
      </w:rPr>
      <w:t>2</w:t>
    </w:r>
    <w:r w:rsidRPr="002979F7">
      <w:rPr>
        <w:rFonts w:ascii="Helvetica" w:hAnsi="Helvetica"/>
        <w:kern w:val="0"/>
        <w:sz w:val="12"/>
        <w:szCs w:val="12"/>
      </w:rPr>
      <w:fldChar w:fldCharType="end"/>
    </w:r>
    <w:r w:rsidRPr="002979F7">
      <w:rPr>
        <w:rFonts w:ascii="Helvetica" w:hAnsi="Helvetica"/>
        <w:kern w:val="0"/>
        <w:sz w:val="12"/>
        <w:szCs w:val="12"/>
      </w:rPr>
      <w:t xml:space="preserve"> von </w:t>
    </w:r>
    <w:r w:rsidRPr="002979F7">
      <w:rPr>
        <w:rFonts w:ascii="Helvetica" w:hAnsi="Helvetica"/>
        <w:kern w:val="0"/>
        <w:sz w:val="12"/>
        <w:szCs w:val="12"/>
      </w:rPr>
      <w:fldChar w:fldCharType="begin"/>
    </w:r>
    <w:r w:rsidRPr="002979F7">
      <w:rPr>
        <w:rFonts w:ascii="Helvetica" w:hAnsi="Helvetica"/>
        <w:kern w:val="0"/>
        <w:sz w:val="12"/>
        <w:szCs w:val="12"/>
      </w:rPr>
      <w:instrText xml:space="preserve"> NUMPAGES </w:instrText>
    </w:r>
    <w:r w:rsidRPr="002979F7">
      <w:rPr>
        <w:rFonts w:ascii="Helvetica" w:hAnsi="Helvetica"/>
        <w:kern w:val="0"/>
        <w:sz w:val="12"/>
        <w:szCs w:val="12"/>
      </w:rPr>
      <w:fldChar w:fldCharType="separate"/>
    </w:r>
    <w:r w:rsidRPr="002979F7">
      <w:rPr>
        <w:rFonts w:ascii="Helvetica" w:hAnsi="Helvetica"/>
        <w:noProof/>
        <w:kern w:val="0"/>
        <w:sz w:val="12"/>
        <w:szCs w:val="12"/>
      </w:rPr>
      <w:t>2</w:t>
    </w:r>
    <w:r w:rsidRPr="002979F7">
      <w:rPr>
        <w:rFonts w:ascii="Helvetica" w:hAnsi="Helvetica"/>
        <w:kern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B49B" w14:textId="77777777" w:rsidR="00061BA2" w:rsidRDefault="00061BA2" w:rsidP="00BE7977">
      <w:r>
        <w:separator/>
      </w:r>
    </w:p>
  </w:footnote>
  <w:footnote w:type="continuationSeparator" w:id="0">
    <w:p w14:paraId="6AE4830C" w14:textId="77777777" w:rsidR="00061BA2" w:rsidRDefault="00061BA2" w:rsidP="00BE7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5B94" w14:textId="77777777" w:rsidR="00BE7977" w:rsidRDefault="007C25B2">
    <w:pPr>
      <w:pStyle w:val="Kopfzeile"/>
    </w:pPr>
    <w:r>
      <w:rPr>
        <w:noProof/>
      </w:rPr>
      <w:drawing>
        <wp:anchor distT="0" distB="0" distL="114300" distR="114300" simplePos="0" relativeHeight="251659776" behindDoc="1" locked="1" layoutInCell="1" allowOverlap="1" wp14:anchorId="53F4C368" wp14:editId="6FF94F3C">
          <wp:simplePos x="0" y="0"/>
          <wp:positionH relativeFrom="page">
            <wp:posOffset>0</wp:posOffset>
          </wp:positionH>
          <wp:positionV relativeFrom="page">
            <wp:posOffset>5715</wp:posOffset>
          </wp:positionV>
          <wp:extent cx="7555865" cy="10680065"/>
          <wp:effectExtent l="0" t="0" r="635" b="63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971167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3071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A61A490" wp14:editId="1EF2F438">
              <wp:simplePos x="0" y="0"/>
              <wp:positionH relativeFrom="page">
                <wp:posOffset>36195</wp:posOffset>
              </wp:positionH>
              <wp:positionV relativeFrom="page">
                <wp:posOffset>7543164</wp:posOffset>
              </wp:positionV>
              <wp:extent cx="71755" cy="0"/>
              <wp:effectExtent l="0" t="0" r="4445" b="0"/>
              <wp:wrapNone/>
              <wp:docPr id="11064589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E48F1" id="Gerade Verbindung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.85pt,593.95pt" to="8.5pt,5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" strokeweight=".25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63EE" w14:textId="77777777" w:rsidR="00BE7977" w:rsidRDefault="007C25B2" w:rsidP="007E4EDD">
    <w:pPr>
      <w:pStyle w:val="Kopfzeile"/>
    </w:pPr>
    <w:r>
      <w:rPr>
        <w:noProof/>
      </w:rPr>
      <w:drawing>
        <wp:anchor distT="0" distB="0" distL="114300" distR="114300" simplePos="0" relativeHeight="251658752" behindDoc="1" locked="1" layoutInCell="1" allowOverlap="1" wp14:anchorId="698FBBE4" wp14:editId="4A2818D5">
          <wp:simplePos x="0" y="0"/>
          <wp:positionH relativeFrom="page">
            <wp:posOffset>0</wp:posOffset>
          </wp:positionH>
          <wp:positionV relativeFrom="page">
            <wp:posOffset>5715</wp:posOffset>
          </wp:positionV>
          <wp:extent cx="7555865" cy="10680065"/>
          <wp:effectExtent l="0" t="0" r="635" b="63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998440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A2"/>
    <w:rsid w:val="00061BA2"/>
    <w:rsid w:val="000B1960"/>
    <w:rsid w:val="000D0825"/>
    <w:rsid w:val="00112C16"/>
    <w:rsid w:val="001461BD"/>
    <w:rsid w:val="002461B1"/>
    <w:rsid w:val="002979F7"/>
    <w:rsid w:val="002A4B75"/>
    <w:rsid w:val="0034315F"/>
    <w:rsid w:val="003526F4"/>
    <w:rsid w:val="003A1E8F"/>
    <w:rsid w:val="00507F9B"/>
    <w:rsid w:val="005B3071"/>
    <w:rsid w:val="005B6508"/>
    <w:rsid w:val="006D58E4"/>
    <w:rsid w:val="007630B1"/>
    <w:rsid w:val="00793C22"/>
    <w:rsid w:val="007C25B2"/>
    <w:rsid w:val="007E4EDD"/>
    <w:rsid w:val="00864F2F"/>
    <w:rsid w:val="00915C23"/>
    <w:rsid w:val="00A40BF0"/>
    <w:rsid w:val="00AB4529"/>
    <w:rsid w:val="00AD6927"/>
    <w:rsid w:val="00B961FA"/>
    <w:rsid w:val="00BD403D"/>
    <w:rsid w:val="00BE7977"/>
    <w:rsid w:val="00C15A9D"/>
    <w:rsid w:val="00C946C3"/>
    <w:rsid w:val="00D01407"/>
    <w:rsid w:val="00D63778"/>
    <w:rsid w:val="00EC67F1"/>
    <w:rsid w:val="00F35C31"/>
    <w:rsid w:val="00FB1010"/>
    <w:rsid w:val="00FB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A46E7"/>
  <w15:chartTrackingRefBased/>
  <w15:docId w15:val="{BBA316A7-A603-4398-ACB6-3041306F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kern w:val="2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E7977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E7977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7977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7977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7977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7977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7977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7977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7977"/>
    <w:pPr>
      <w:keepNext/>
      <w:keepLines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E797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link w:val="berschrift2"/>
    <w:uiPriority w:val="9"/>
    <w:semiHidden/>
    <w:rsid w:val="00BE797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link w:val="berschrift3"/>
    <w:uiPriority w:val="9"/>
    <w:semiHidden/>
    <w:rsid w:val="00BE7977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link w:val="berschrift4"/>
    <w:uiPriority w:val="9"/>
    <w:semiHidden/>
    <w:rsid w:val="00BE7977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link w:val="berschrift5"/>
    <w:uiPriority w:val="9"/>
    <w:semiHidden/>
    <w:rsid w:val="00BE7977"/>
    <w:rPr>
      <w:rFonts w:eastAsia="Times New Roman" w:cs="Times New Roman"/>
      <w:color w:val="0F4761"/>
    </w:rPr>
  </w:style>
  <w:style w:type="character" w:customStyle="1" w:styleId="berschrift6Zchn">
    <w:name w:val="Überschrift 6 Zchn"/>
    <w:link w:val="berschrift6"/>
    <w:uiPriority w:val="9"/>
    <w:semiHidden/>
    <w:rsid w:val="00BE7977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link w:val="berschrift7"/>
    <w:uiPriority w:val="9"/>
    <w:semiHidden/>
    <w:rsid w:val="00BE7977"/>
    <w:rPr>
      <w:rFonts w:eastAsia="Times New Roman" w:cs="Times New Roman"/>
      <w:color w:val="595959"/>
    </w:rPr>
  </w:style>
  <w:style w:type="character" w:customStyle="1" w:styleId="berschrift8Zchn">
    <w:name w:val="Überschrift 8 Zchn"/>
    <w:link w:val="berschrift8"/>
    <w:uiPriority w:val="9"/>
    <w:semiHidden/>
    <w:rsid w:val="00BE7977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link w:val="berschrift9"/>
    <w:uiPriority w:val="9"/>
    <w:semiHidden/>
    <w:rsid w:val="00BE7977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link w:val="TitelZchn"/>
    <w:uiPriority w:val="10"/>
    <w:qFormat/>
    <w:rsid w:val="00BE7977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BE797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7977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BE7977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E7977"/>
    <w:pPr>
      <w:spacing w:before="160" w:after="160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BE7977"/>
    <w:rPr>
      <w:i/>
      <w:iCs/>
      <w:color w:val="404040"/>
    </w:rPr>
  </w:style>
  <w:style w:type="paragraph" w:styleId="Listenabsatz">
    <w:name w:val="List Paragraph"/>
    <w:basedOn w:val="Standard"/>
    <w:uiPriority w:val="34"/>
    <w:qFormat/>
    <w:rsid w:val="00BE7977"/>
    <w:pPr>
      <w:ind w:left="720"/>
      <w:contextualSpacing/>
    </w:pPr>
  </w:style>
  <w:style w:type="character" w:styleId="IntensiveHervorhebung">
    <w:name w:val="Intense Emphasis"/>
    <w:uiPriority w:val="21"/>
    <w:qFormat/>
    <w:rsid w:val="00BE7977"/>
    <w:rPr>
      <w:i/>
      <w:iCs/>
      <w:color w:val="0F476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797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link w:val="IntensivesZitat"/>
    <w:uiPriority w:val="30"/>
    <w:rsid w:val="00BE7977"/>
    <w:rPr>
      <w:i/>
      <w:iCs/>
      <w:color w:val="0F4761"/>
    </w:rPr>
  </w:style>
  <w:style w:type="character" w:styleId="IntensiverVerweis">
    <w:name w:val="Intense Reference"/>
    <w:uiPriority w:val="32"/>
    <w:qFormat/>
    <w:rsid w:val="00BE7977"/>
    <w:rPr>
      <w:b/>
      <w:bCs/>
      <w:smallCaps/>
      <w:color w:val="0F476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E79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7977"/>
  </w:style>
  <w:style w:type="paragraph" w:styleId="Fuzeile">
    <w:name w:val="footer"/>
    <w:basedOn w:val="Standard"/>
    <w:link w:val="FuzeileZchn"/>
    <w:uiPriority w:val="99"/>
    <w:unhideWhenUsed/>
    <w:rsid w:val="00BE79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7977"/>
  </w:style>
  <w:style w:type="paragraph" w:customStyle="1" w:styleId="EinfAbs">
    <w:name w:val="[Einf. Abs.]"/>
    <w:basedOn w:val="Standard"/>
    <w:uiPriority w:val="99"/>
    <w:rsid w:val="00BE7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botextbrief">
    <w:name w:val="botext_brief"/>
    <w:basedOn w:val="Standard"/>
    <w:link w:val="botextbriefZchn"/>
    <w:rsid w:val="00FB1010"/>
    <w:pPr>
      <w:spacing w:line="240" w:lineRule="exact"/>
    </w:pPr>
    <w:rPr>
      <w:rFonts w:ascii="Helvetica" w:eastAsia="Times New Roman" w:hAnsi="Helvetica"/>
      <w:kern w:val="0"/>
      <w:sz w:val="20"/>
      <w:szCs w:val="20"/>
      <w:lang w:eastAsia="de-DE"/>
    </w:rPr>
  </w:style>
  <w:style w:type="paragraph" w:customStyle="1" w:styleId="Brieftext">
    <w:name w:val="Brieftext"/>
    <w:basedOn w:val="botextbrief"/>
    <w:link w:val="BrieftextZchn"/>
    <w:qFormat/>
    <w:rsid w:val="007630B1"/>
  </w:style>
  <w:style w:type="character" w:customStyle="1" w:styleId="botextbriefZchn">
    <w:name w:val="botext_brief Zchn"/>
    <w:basedOn w:val="Absatz-Standardschriftart"/>
    <w:link w:val="botextbrief"/>
    <w:rsid w:val="006D58E4"/>
    <w:rPr>
      <w:rFonts w:ascii="Helvetica" w:eastAsia="Times New Roman" w:hAnsi="Helvetica"/>
    </w:rPr>
  </w:style>
  <w:style w:type="character" w:customStyle="1" w:styleId="BrieftextZchn">
    <w:name w:val="Brieftext Zchn"/>
    <w:basedOn w:val="botextbriefZchn"/>
    <w:link w:val="Brieftext"/>
    <w:rsid w:val="007630B1"/>
    <w:rPr>
      <w:rFonts w:ascii="Helvetica" w:eastAsia="Times New Roman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LVFS001\Vorlagen2021$\Brie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Brief.dotx</Template>
  <TotalTime>0</TotalTime>
  <Pages>1</Pages>
  <Words>38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Mededovic Katharina</dc:creator>
  <cp:keywords/>
  <dc:description/>
  <cp:lastModifiedBy>Szabo Katharina</cp:lastModifiedBy>
  <cp:revision>2</cp:revision>
  <cp:lastPrinted>2024-05-23T15:18:00Z</cp:lastPrinted>
  <dcterms:created xsi:type="dcterms:W3CDTF">2024-09-11T07:28:00Z</dcterms:created>
  <dcterms:modified xsi:type="dcterms:W3CDTF">2024-09-11T07:50:00Z</dcterms:modified>
</cp:coreProperties>
</file>